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47"/>
        <w:gridCol w:w="6"/>
        <w:gridCol w:w="1249"/>
      </w:tblGrid>
      <w:tr w:rsidR="00916EF7" w14:paraId="6FB9620B" w14:textId="77777777" w:rsidTr="00C8538C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47479F0D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21AD9B67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1C2F848E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65FCEFA9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33830973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77D7DD76" w14:textId="77777777" w:rsidR="00642E74" w:rsidRDefault="00690EA4" w:rsidP="00642E74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1C62BC79" wp14:editId="12E522A2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2E74">
              <w:rPr>
                <w:rFonts w:ascii="Arial" w:hAnsi="Arial"/>
                <w:b/>
                <w:spacing w:val="60"/>
              </w:rPr>
              <w:t>BETRIEBSANWEISUNG</w:t>
            </w:r>
            <w:r w:rsidR="00642E74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2F57DF6B" w14:textId="77777777" w:rsidR="00642E74" w:rsidRDefault="00642E74" w:rsidP="00642E74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5374E889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709A5B6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4"/>
            <w:tcBorders>
              <w:top w:val="single" w:sz="48" w:space="0" w:color="FF0000"/>
            </w:tcBorders>
          </w:tcPr>
          <w:p w14:paraId="58271E11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4B49CBDE" w14:textId="77777777" w:rsidTr="00C8538C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35F3211B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33E31B34" w14:textId="77777777" w:rsidTr="00C8538C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691EF34A" w14:textId="77777777" w:rsidR="00FA7176" w:rsidRDefault="001C1F70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Spezial 38 S</w:t>
            </w:r>
            <w:r w:rsidR="00251CE4">
              <w:rPr>
                <w:rFonts w:ascii="Arial" w:hAnsi="Arial"/>
                <w:b/>
                <w:sz w:val="28"/>
                <w:szCs w:val="28"/>
              </w:rPr>
              <w:t xml:space="preserve"> Forte</w:t>
            </w:r>
          </w:p>
          <w:p w14:paraId="63685072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0C993D21" w14:textId="77777777" w:rsidTr="00C8538C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2A97620C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C8538C" w14:paraId="331FF6E5" w14:textId="77777777" w:rsidTr="00C8538C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DCADB80" w14:textId="77777777" w:rsidR="00C8538C" w:rsidRDefault="00C8538C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7B6E6EEC" wp14:editId="56A25E47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2" w:type="dxa"/>
            <w:gridSpan w:val="5"/>
            <w:tcBorders>
              <w:top w:val="single" w:sz="12" w:space="0" w:color="FF0000"/>
            </w:tcBorders>
          </w:tcPr>
          <w:p w14:paraId="1A53A667" w14:textId="77777777" w:rsidR="00C8538C" w:rsidRDefault="00C8538C">
            <w:pPr>
              <w:pStyle w:val="AbschnittText"/>
              <w:rPr>
                <w:rFonts w:ascii="Arial" w:hAnsi="Arial"/>
                <w:sz w:val="22"/>
              </w:rPr>
            </w:pPr>
          </w:p>
          <w:p w14:paraId="16237C49" w14:textId="77777777" w:rsidR="00C8538C" w:rsidRPr="00C8538C" w:rsidRDefault="00C8538C">
            <w:pPr>
              <w:pStyle w:val="AbschnittText"/>
              <w:rPr>
                <w:rFonts w:ascii="Arial" w:hAnsi="Arial"/>
                <w:sz w:val="22"/>
                <w:szCs w:val="22"/>
              </w:rPr>
            </w:pPr>
            <w:r w:rsidRPr="00C8538C">
              <w:rPr>
                <w:rFonts w:ascii="Arial" w:hAnsi="Arial"/>
                <w:sz w:val="22"/>
                <w:szCs w:val="22"/>
              </w:rPr>
              <w:t>Gesundheitsschädlich bei Verschlucken.</w:t>
            </w:r>
          </w:p>
          <w:p w14:paraId="6A63BF34" w14:textId="77777777" w:rsidR="00C8538C" w:rsidRDefault="00C8538C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</w:tc>
        <w:tc>
          <w:tcPr>
            <w:tcW w:w="1255" w:type="dxa"/>
            <w:gridSpan w:val="2"/>
            <w:tcBorders>
              <w:top w:val="single" w:sz="12" w:space="0" w:color="FF0000"/>
            </w:tcBorders>
          </w:tcPr>
          <w:p w14:paraId="0FAB210F" w14:textId="77777777" w:rsidR="00C8538C" w:rsidRDefault="00C8538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8752" behindDoc="1" locked="0" layoutInCell="1" allowOverlap="1" wp14:anchorId="2E079E17" wp14:editId="75489917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38100</wp:posOffset>
                  </wp:positionV>
                  <wp:extent cx="714375" cy="714375"/>
                  <wp:effectExtent l="0" t="0" r="9525" b="952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6EF7" w14:paraId="40715ECA" w14:textId="77777777" w:rsidTr="00C8538C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6C4F7CBD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58F95976" w14:textId="77777777" w:rsidTr="00C8538C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84E363C" w14:textId="77777777" w:rsidR="00916EF7" w:rsidRDefault="00690EA4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D260528" wp14:editId="36A0CED6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3873E" w14:textId="77777777" w:rsidR="00916EF7" w:rsidRDefault="00690EA4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22BB298" wp14:editId="716F5CAA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6"/>
            <w:tcBorders>
              <w:top w:val="single" w:sz="12" w:space="0" w:color="FF0000"/>
            </w:tcBorders>
          </w:tcPr>
          <w:p w14:paraId="0FE8418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5C25752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240C7F7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0E81A17D" w14:textId="77777777" w:rsidR="00916EF7" w:rsidRDefault="00690EA4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5842D1BA" wp14:editId="1674C309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1CFBEC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7828B7E0" w14:textId="77777777" w:rsidTr="00C8538C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0E9DDB4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6EB3A6D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3"/>
            <w:tcBorders>
              <w:top w:val="single" w:sz="12" w:space="0" w:color="FF0000"/>
              <w:bottom w:val="single" w:sz="12" w:space="0" w:color="FF0000"/>
            </w:tcBorders>
          </w:tcPr>
          <w:p w14:paraId="192D4124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3E12BAAC" w14:textId="77777777" w:rsidTr="00C8538C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D22F640" w14:textId="77777777" w:rsidR="00916EF7" w:rsidRDefault="00690EA4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86AEA6B" wp14:editId="58AFBC8C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DC20D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7"/>
            <w:tcBorders>
              <w:top w:val="single" w:sz="12" w:space="0" w:color="FF0000"/>
            </w:tcBorders>
          </w:tcPr>
          <w:p w14:paraId="2F1A4D8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1F1D27F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3C92BBC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643A3F4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299A179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1787569E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328C4179" w14:textId="77777777" w:rsidTr="00C8538C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F903910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AEA2030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3"/>
            <w:tcBorders>
              <w:top w:val="single" w:sz="12" w:space="0" w:color="FF0000"/>
              <w:bottom w:val="single" w:sz="12" w:space="0" w:color="FF0000"/>
            </w:tcBorders>
          </w:tcPr>
          <w:p w14:paraId="52E19133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3A21F1F9" w14:textId="77777777" w:rsidTr="00C8538C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9B880AB" w14:textId="77777777" w:rsidR="00916EF7" w:rsidRDefault="00690EA4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8E1311B" wp14:editId="2225C861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D056D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7"/>
            <w:tcBorders>
              <w:top w:val="single" w:sz="12" w:space="0" w:color="FF0000"/>
            </w:tcBorders>
          </w:tcPr>
          <w:p w14:paraId="4835F041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584EB64B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EB43C6D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C8538C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437F11FD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7CE2026E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058428E8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6D7A7A4F" w14:textId="77777777" w:rsidTr="00C8538C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8"/>
            <w:tcBorders>
              <w:top w:val="single" w:sz="12" w:space="0" w:color="FF0000"/>
            </w:tcBorders>
            <w:shd w:val="clear" w:color="auto" w:fill="FF0000"/>
          </w:tcPr>
          <w:p w14:paraId="434C9EF2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35041CD2" w14:textId="77777777" w:rsidTr="00C8538C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0EB32515" w14:textId="77777777" w:rsidR="00916EF7" w:rsidRDefault="00690EA4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E84F679" wp14:editId="6DF05380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7"/>
            <w:tcBorders>
              <w:top w:val="single" w:sz="12" w:space="0" w:color="FF0000"/>
              <w:bottom w:val="single" w:sz="48" w:space="0" w:color="FF0000"/>
            </w:tcBorders>
          </w:tcPr>
          <w:p w14:paraId="09A25E30" w14:textId="77777777" w:rsidR="00916EF7" w:rsidRDefault="00C8538C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916EF7"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79D285C4" w14:textId="77777777" w:rsidR="00916EF7" w:rsidRDefault="00916EF7">
      <w:pPr>
        <w:rPr>
          <w:rFonts w:ascii="Arial" w:hAnsi="Arial"/>
          <w:sz w:val="22"/>
        </w:rPr>
      </w:pPr>
      <w:r w:rsidRPr="00690EA4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3568B"/>
    <w:rsid w:val="000D296C"/>
    <w:rsid w:val="00107EB7"/>
    <w:rsid w:val="00167292"/>
    <w:rsid w:val="00180671"/>
    <w:rsid w:val="001C1F70"/>
    <w:rsid w:val="001C26E4"/>
    <w:rsid w:val="001C52B5"/>
    <w:rsid w:val="001D039F"/>
    <w:rsid w:val="002125D9"/>
    <w:rsid w:val="00230BA5"/>
    <w:rsid w:val="00251CE4"/>
    <w:rsid w:val="00260A7B"/>
    <w:rsid w:val="002A5DD2"/>
    <w:rsid w:val="002B3B37"/>
    <w:rsid w:val="002E6A39"/>
    <w:rsid w:val="003E294A"/>
    <w:rsid w:val="00460637"/>
    <w:rsid w:val="00495D61"/>
    <w:rsid w:val="004A5614"/>
    <w:rsid w:val="004B24BE"/>
    <w:rsid w:val="004C0814"/>
    <w:rsid w:val="004D3267"/>
    <w:rsid w:val="005017C0"/>
    <w:rsid w:val="00540013"/>
    <w:rsid w:val="00551125"/>
    <w:rsid w:val="00582987"/>
    <w:rsid w:val="005A1118"/>
    <w:rsid w:val="00601BB0"/>
    <w:rsid w:val="006071E0"/>
    <w:rsid w:val="00642E74"/>
    <w:rsid w:val="00673C8B"/>
    <w:rsid w:val="00681449"/>
    <w:rsid w:val="00690EA4"/>
    <w:rsid w:val="006963C6"/>
    <w:rsid w:val="006D4B32"/>
    <w:rsid w:val="007074A2"/>
    <w:rsid w:val="007138A8"/>
    <w:rsid w:val="0072183C"/>
    <w:rsid w:val="007263AC"/>
    <w:rsid w:val="00731F12"/>
    <w:rsid w:val="00744A3C"/>
    <w:rsid w:val="008067A0"/>
    <w:rsid w:val="00844009"/>
    <w:rsid w:val="00845BD6"/>
    <w:rsid w:val="00851B88"/>
    <w:rsid w:val="008550F9"/>
    <w:rsid w:val="00870027"/>
    <w:rsid w:val="008B45F9"/>
    <w:rsid w:val="008E2C83"/>
    <w:rsid w:val="008F5C19"/>
    <w:rsid w:val="00916EF7"/>
    <w:rsid w:val="00930666"/>
    <w:rsid w:val="0096273D"/>
    <w:rsid w:val="0097360E"/>
    <w:rsid w:val="009C5570"/>
    <w:rsid w:val="009C71F6"/>
    <w:rsid w:val="00A0473D"/>
    <w:rsid w:val="00A05132"/>
    <w:rsid w:val="00A1690A"/>
    <w:rsid w:val="00A84D3B"/>
    <w:rsid w:val="00AA753D"/>
    <w:rsid w:val="00B04C62"/>
    <w:rsid w:val="00B71DD0"/>
    <w:rsid w:val="00B94506"/>
    <w:rsid w:val="00C2023D"/>
    <w:rsid w:val="00C546ED"/>
    <w:rsid w:val="00C55F21"/>
    <w:rsid w:val="00C82B04"/>
    <w:rsid w:val="00C8538C"/>
    <w:rsid w:val="00D763FD"/>
    <w:rsid w:val="00DE15E5"/>
    <w:rsid w:val="00F04771"/>
    <w:rsid w:val="00F62157"/>
    <w:rsid w:val="00F76F58"/>
    <w:rsid w:val="00F817CB"/>
    <w:rsid w:val="00FA1E5C"/>
    <w:rsid w:val="00FA7176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FEB61"/>
  <w14:defaultImageDpi w14:val="96"/>
  <w15:docId w15:val="{1769F632-2D73-496D-B098-FC507F90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272</Words>
  <Characters>2219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4</cp:revision>
  <cp:lastPrinted>2005-02-28T14:25:00Z</cp:lastPrinted>
  <dcterms:created xsi:type="dcterms:W3CDTF">2021-04-29T10:53:00Z</dcterms:created>
  <dcterms:modified xsi:type="dcterms:W3CDTF">2022-07-18T09:04:00Z</dcterms:modified>
</cp:coreProperties>
</file>